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26"/>
        <w:gridCol w:w="1134"/>
        <w:gridCol w:w="1276"/>
        <w:gridCol w:w="2693"/>
      </w:tblGrid>
      <w:tr w:rsidR="00EC2361" w:rsidRPr="001D1700" w14:paraId="483ABD38" w14:textId="77777777" w:rsidTr="00EC2361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2007284E" w:rsidR="00EC2361" w:rsidRPr="00E13CAF" w:rsidRDefault="00EC2361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66CCDF70" w:rsidR="00EC2361" w:rsidRPr="001D1700" w:rsidRDefault="00EC2361" w:rsidP="00561929">
            <w:pPr>
              <w:jc w:val="center"/>
            </w:pPr>
            <w:r>
              <w:t xml:space="preserve">Prof. Fabio Bonanni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EC2361" w:rsidRDefault="00EC2361" w:rsidP="005619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EC2361" w:rsidRPr="001D1700" w:rsidRDefault="00EC2361" w:rsidP="00561929">
            <w:pPr>
              <w:ind w:left="-254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A588A7F" w14:textId="77777777" w:rsidR="00EC2361" w:rsidRDefault="00F127CB" w:rsidP="00E13CAF">
            <w:pPr>
              <w:jc w:val="center"/>
            </w:pPr>
            <w:r>
              <w:t>30 ex art 13</w:t>
            </w:r>
          </w:p>
          <w:p w14:paraId="2BF7F00E" w14:textId="22E9AB6B" w:rsidR="00BC6DB8" w:rsidRDefault="00BC6DB8" w:rsidP="00E13CAF">
            <w:pPr>
              <w:jc w:val="center"/>
            </w:pPr>
            <w:r>
              <w:t>On-line</w:t>
            </w:r>
          </w:p>
        </w:tc>
      </w:tr>
      <w:tr w:rsidR="00EC2361" w:rsidRPr="001D1700" w14:paraId="4DA4839C" w14:textId="6B8AC468" w:rsidTr="00EC2361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96004" w14:textId="713FC65E" w:rsidR="00EC2361" w:rsidRPr="007C443E" w:rsidRDefault="00EC2361" w:rsidP="00561929">
            <w:pPr>
              <w:jc w:val="center"/>
              <w:rPr>
                <w:b/>
                <w:bCs/>
              </w:rPr>
            </w:pPr>
            <w:r w:rsidRPr="00E13CAF">
              <w:rPr>
                <w:b/>
                <w:bCs/>
                <w:sz w:val="22"/>
                <w:szCs w:val="18"/>
              </w:rPr>
              <w:t xml:space="preserve">Insegnamenti Classe </w:t>
            </w:r>
            <w:r w:rsidRPr="00123FA8">
              <w:rPr>
                <w:b/>
                <w:bCs/>
                <w:sz w:val="28"/>
                <w:szCs w:val="24"/>
              </w:rPr>
              <w:t>A009</w:t>
            </w:r>
            <w:r w:rsidRPr="005A61FB">
              <w:rPr>
                <w:b/>
                <w:bCs/>
                <w:sz w:val="22"/>
                <w:szCs w:val="18"/>
              </w:rPr>
              <w:t xml:space="preserve">-FI </w:t>
            </w:r>
            <w:r w:rsidR="0033704D" w:rsidRPr="0033704D">
              <w:rPr>
                <w:b/>
                <w:bCs/>
                <w:sz w:val="22"/>
                <w:szCs w:val="18"/>
              </w:rPr>
              <w:t>DISCIPLINE GRAFICHE, PITTORICHE E SCENOGRAFICHE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EC2361" w:rsidRPr="001D1700" w:rsidRDefault="00EC2361" w:rsidP="00561929">
            <w:pPr>
              <w:jc w:val="center"/>
            </w:pPr>
            <w:r w:rsidRPr="001D1700">
              <w:t>SSD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EC2361" w:rsidRPr="001D1700" w:rsidRDefault="00EC2361" w:rsidP="00561929">
            <w:pPr>
              <w:jc w:val="center"/>
            </w:pPr>
            <w:r>
              <w:t>Ore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EC2361" w:rsidRPr="00770EC4" w:rsidRDefault="00EC2361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002ADC0" w14:textId="77777777" w:rsidR="00EC2361" w:rsidRDefault="00EC2361" w:rsidP="00E13CAF">
            <w:pPr>
              <w:jc w:val="center"/>
            </w:pPr>
          </w:p>
          <w:p w14:paraId="4EA93D61" w14:textId="71D0761E" w:rsidR="00EC2361" w:rsidRPr="001D1700" w:rsidRDefault="00EC2361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EC2361">
        <w:trPr>
          <w:trHeight w:val="561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EC2361" w:rsidRPr="001D1700" w14:paraId="56A7F0F5" w14:textId="4EC5780A" w:rsidTr="00EC236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0ECF8367" w:rsidR="00EC2361" w:rsidRPr="001D1700" w:rsidRDefault="00EC2361" w:rsidP="00561929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Pittura</w:t>
            </w:r>
          </w:p>
        </w:tc>
        <w:tc>
          <w:tcPr>
            <w:tcW w:w="1526" w:type="dxa"/>
            <w:shd w:val="clear" w:color="auto" w:fill="auto"/>
          </w:tcPr>
          <w:p w14:paraId="01488EF0" w14:textId="146DD011" w:rsidR="00EC2361" w:rsidRPr="00D939DB" w:rsidRDefault="00EC2361" w:rsidP="00561929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ABA V05</w:t>
            </w:r>
          </w:p>
        </w:tc>
        <w:tc>
          <w:tcPr>
            <w:tcW w:w="1134" w:type="dxa"/>
            <w:shd w:val="clear" w:color="auto" w:fill="auto"/>
          </w:tcPr>
          <w:p w14:paraId="57A03114" w14:textId="0206CF9A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3787A655" w14:textId="54C95ECE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</w:tcPr>
          <w:p w14:paraId="6A04D68E" w14:textId="031F5C60" w:rsidR="00EC2361" w:rsidRPr="001D1700" w:rsidRDefault="00BC6DB8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M. Milano</w:t>
            </w:r>
          </w:p>
        </w:tc>
      </w:tr>
      <w:tr w:rsidR="00EC2361" w:rsidRPr="001D1700" w14:paraId="54E8C1AF" w14:textId="3A7968C7" w:rsidTr="00EC2361">
        <w:trPr>
          <w:trHeight w:val="481"/>
          <w:jc w:val="center"/>
        </w:trPr>
        <w:tc>
          <w:tcPr>
            <w:tcW w:w="3005" w:type="dxa"/>
            <w:shd w:val="clear" w:color="auto" w:fill="auto"/>
          </w:tcPr>
          <w:p w14:paraId="03D3CC03" w14:textId="07D3C74E" w:rsidR="00EC2361" w:rsidRPr="00E13CAF" w:rsidRDefault="00EC2361" w:rsidP="00E61479">
            <w:pPr>
              <w:spacing w:after="240"/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 xml:space="preserve">Tecniche </w:t>
            </w:r>
            <w:proofErr w:type="spellStart"/>
            <w:r w:rsidRPr="005A61FB">
              <w:rPr>
                <w:lang w:eastAsia="en-US"/>
              </w:rPr>
              <w:t>Extramediali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6F463CDE" w14:textId="19AADADA" w:rsidR="00EC2361" w:rsidRPr="001D1700" w:rsidRDefault="00EC2361" w:rsidP="00561929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ABA V06</w:t>
            </w:r>
          </w:p>
        </w:tc>
        <w:tc>
          <w:tcPr>
            <w:tcW w:w="1134" w:type="dxa"/>
            <w:shd w:val="clear" w:color="auto" w:fill="auto"/>
          </w:tcPr>
          <w:p w14:paraId="749A102C" w14:textId="4D8285CB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556B6E2E" w14:textId="23538F65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</w:tcPr>
          <w:p w14:paraId="156EC0D7" w14:textId="365D4F7C" w:rsidR="00EC2361" w:rsidRPr="001D1700" w:rsidRDefault="00BC6DB8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A. Colacicco</w:t>
            </w:r>
          </w:p>
        </w:tc>
      </w:tr>
      <w:tr w:rsidR="00EC2361" w:rsidRPr="001D1700" w14:paraId="6C1C721C" w14:textId="70CDBE30" w:rsidTr="00EC2361">
        <w:trPr>
          <w:trHeight w:val="608"/>
          <w:jc w:val="center"/>
        </w:trPr>
        <w:tc>
          <w:tcPr>
            <w:tcW w:w="3005" w:type="dxa"/>
            <w:shd w:val="clear" w:color="auto" w:fill="auto"/>
          </w:tcPr>
          <w:p w14:paraId="005B3EA7" w14:textId="2BAF72F2" w:rsidR="00EC2361" w:rsidRPr="001D1700" w:rsidRDefault="00EC2361" w:rsidP="00BF5657">
            <w:pPr>
              <w:tabs>
                <w:tab w:val="left" w:pos="876"/>
              </w:tabs>
              <w:spacing w:line="276" w:lineRule="auto"/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Tecniche e Tecnologie per la Pittura</w:t>
            </w:r>
          </w:p>
        </w:tc>
        <w:tc>
          <w:tcPr>
            <w:tcW w:w="1526" w:type="dxa"/>
            <w:shd w:val="clear" w:color="auto" w:fill="auto"/>
          </w:tcPr>
          <w:p w14:paraId="477F4B9C" w14:textId="5E7B0117" w:rsidR="00EC2361" w:rsidRPr="001D1700" w:rsidRDefault="00EC2361" w:rsidP="00561929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ABA V05</w:t>
            </w:r>
          </w:p>
        </w:tc>
        <w:tc>
          <w:tcPr>
            <w:tcW w:w="1134" w:type="dxa"/>
            <w:shd w:val="clear" w:color="auto" w:fill="auto"/>
          </w:tcPr>
          <w:p w14:paraId="79846953" w14:textId="2FB8084A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67C99295" w14:textId="4222D87F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</w:tcPr>
          <w:p w14:paraId="3B093AAA" w14:textId="5C53B617" w:rsidR="00EC2361" w:rsidRPr="001D1700" w:rsidRDefault="00BC6DB8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F. Bonanni</w:t>
            </w:r>
          </w:p>
        </w:tc>
      </w:tr>
      <w:tr w:rsidR="00BC6DB8" w:rsidRPr="001D1700" w14:paraId="52CC7559" w14:textId="2635E6EC" w:rsidTr="00EC2361">
        <w:trPr>
          <w:trHeight w:val="662"/>
          <w:jc w:val="center"/>
        </w:trPr>
        <w:tc>
          <w:tcPr>
            <w:tcW w:w="3005" w:type="dxa"/>
            <w:shd w:val="clear" w:color="auto" w:fill="auto"/>
          </w:tcPr>
          <w:p w14:paraId="1A527AA9" w14:textId="6198C780" w:rsidR="00BC6DB8" w:rsidRPr="001D1700" w:rsidRDefault="00BC6DB8" w:rsidP="00BC6DB8">
            <w:pPr>
              <w:spacing w:line="276" w:lineRule="auto"/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Storia dell'arte moderna</w:t>
            </w:r>
          </w:p>
        </w:tc>
        <w:tc>
          <w:tcPr>
            <w:tcW w:w="1526" w:type="dxa"/>
            <w:shd w:val="clear" w:color="auto" w:fill="auto"/>
          </w:tcPr>
          <w:p w14:paraId="69385AD1" w14:textId="07B059AD" w:rsidR="00BC6DB8" w:rsidRPr="001D1700" w:rsidRDefault="00BC6DB8" w:rsidP="00BC6DB8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ABST 47</w:t>
            </w:r>
          </w:p>
        </w:tc>
        <w:tc>
          <w:tcPr>
            <w:tcW w:w="1134" w:type="dxa"/>
            <w:shd w:val="clear" w:color="auto" w:fill="auto"/>
          </w:tcPr>
          <w:p w14:paraId="3200F152" w14:textId="03485B3C" w:rsidR="00BC6DB8" w:rsidRPr="001D1700" w:rsidRDefault="00BC6DB8" w:rsidP="00BC6D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6936B81E" w14:textId="09E0CFB6" w:rsidR="00BC6DB8" w:rsidRPr="001D1700" w:rsidRDefault="00BC6DB8" w:rsidP="00BC6D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</w:tcPr>
          <w:p w14:paraId="7342553A" w14:textId="5C78C958" w:rsidR="00BC6DB8" w:rsidRPr="001D1700" w:rsidRDefault="00BC6DB8" w:rsidP="00BC6D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Prof.ssa M.  </w:t>
            </w:r>
            <w:proofErr w:type="spellStart"/>
            <w:r>
              <w:rPr>
                <w:lang w:eastAsia="en-US"/>
              </w:rPr>
              <w:t>Angelastri</w:t>
            </w:r>
            <w:proofErr w:type="spellEnd"/>
          </w:p>
        </w:tc>
      </w:tr>
      <w:tr w:rsidR="00BC6DB8" w:rsidRPr="001D1700" w14:paraId="7220B85D" w14:textId="03CEC52E" w:rsidTr="00EC2361">
        <w:trPr>
          <w:trHeight w:val="544"/>
          <w:jc w:val="center"/>
        </w:trPr>
        <w:tc>
          <w:tcPr>
            <w:tcW w:w="3005" w:type="dxa"/>
            <w:shd w:val="clear" w:color="auto" w:fill="auto"/>
          </w:tcPr>
          <w:p w14:paraId="08BECB1A" w14:textId="03F11F46" w:rsidR="00BC6DB8" w:rsidRPr="005A61FB" w:rsidRDefault="00BC6DB8" w:rsidP="00BC6DB8">
            <w:pPr>
              <w:spacing w:after="240"/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Estetica delle arti visive</w:t>
            </w:r>
          </w:p>
        </w:tc>
        <w:tc>
          <w:tcPr>
            <w:tcW w:w="1526" w:type="dxa"/>
            <w:shd w:val="clear" w:color="auto" w:fill="auto"/>
          </w:tcPr>
          <w:p w14:paraId="1A8249E9" w14:textId="7A1D715C" w:rsidR="00BC6DB8" w:rsidRPr="001D1700" w:rsidRDefault="00BC6DB8" w:rsidP="00BC6DB8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ABST 46</w:t>
            </w:r>
          </w:p>
        </w:tc>
        <w:tc>
          <w:tcPr>
            <w:tcW w:w="1134" w:type="dxa"/>
            <w:shd w:val="clear" w:color="auto" w:fill="auto"/>
          </w:tcPr>
          <w:p w14:paraId="135A4298" w14:textId="20AADCF5" w:rsidR="00BC6DB8" w:rsidRPr="001D1700" w:rsidRDefault="00BC6DB8" w:rsidP="00BC6D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08B9779F" w14:textId="55EB774C" w:rsidR="00BC6DB8" w:rsidRPr="001D1700" w:rsidRDefault="00BC6DB8" w:rsidP="00BC6D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</w:tcPr>
          <w:p w14:paraId="4E2EBD4B" w14:textId="51551C66" w:rsidR="00BC6DB8" w:rsidRPr="001D1700" w:rsidRDefault="00BC6DB8" w:rsidP="00BC6D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  N. </w:t>
            </w:r>
            <w:proofErr w:type="spellStart"/>
            <w:r>
              <w:rPr>
                <w:lang w:eastAsia="en-US"/>
              </w:rPr>
              <w:t>Cleopazzo</w:t>
            </w:r>
            <w:proofErr w:type="spellEnd"/>
          </w:p>
        </w:tc>
      </w:tr>
    </w:tbl>
    <w:p w14:paraId="0B1E3183" w14:textId="77777777" w:rsidR="00DA6E7A" w:rsidRDefault="00DA6E7A" w:rsidP="00561929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123FA8"/>
    <w:rsid w:val="001336CB"/>
    <w:rsid w:val="001B37D0"/>
    <w:rsid w:val="001B48C8"/>
    <w:rsid w:val="001D56A5"/>
    <w:rsid w:val="002D777E"/>
    <w:rsid w:val="0033704D"/>
    <w:rsid w:val="004D4D79"/>
    <w:rsid w:val="004F6A9A"/>
    <w:rsid w:val="00561929"/>
    <w:rsid w:val="00563896"/>
    <w:rsid w:val="005A61FB"/>
    <w:rsid w:val="00726B31"/>
    <w:rsid w:val="00770EC4"/>
    <w:rsid w:val="007C443E"/>
    <w:rsid w:val="00853EBE"/>
    <w:rsid w:val="00873588"/>
    <w:rsid w:val="008F1F7C"/>
    <w:rsid w:val="009B26DB"/>
    <w:rsid w:val="009B3104"/>
    <w:rsid w:val="00A16C0F"/>
    <w:rsid w:val="00A211B6"/>
    <w:rsid w:val="00B2022D"/>
    <w:rsid w:val="00B21387"/>
    <w:rsid w:val="00BC3A7C"/>
    <w:rsid w:val="00BC6DB8"/>
    <w:rsid w:val="00BF5657"/>
    <w:rsid w:val="00C9550F"/>
    <w:rsid w:val="00D41810"/>
    <w:rsid w:val="00D939DB"/>
    <w:rsid w:val="00DA6E7A"/>
    <w:rsid w:val="00DD2858"/>
    <w:rsid w:val="00E13CAF"/>
    <w:rsid w:val="00E61479"/>
    <w:rsid w:val="00EA38C6"/>
    <w:rsid w:val="00EC2361"/>
    <w:rsid w:val="00ED59AA"/>
    <w:rsid w:val="00EE07E3"/>
    <w:rsid w:val="00F127CB"/>
    <w:rsid w:val="00F341F0"/>
    <w:rsid w:val="00F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4651D-D5B2-495D-8B99-1FA0E26DF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49D6E-AD85-4F6B-87C3-C0AD79D912A5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29DA2CFB-ED52-4023-A572-25108CBBB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5</cp:revision>
  <dcterms:created xsi:type="dcterms:W3CDTF">2025-05-28T15:37:00Z</dcterms:created>
  <dcterms:modified xsi:type="dcterms:W3CDTF">2025-05-28T16:29:00Z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